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14" w:rsidRDefault="00662014" w:rsidP="00662014">
      <w:pPr>
        <w:pStyle w:val="ListParagraph"/>
        <w:numPr>
          <w:ilvl w:val="0"/>
          <w:numId w:val="1"/>
        </w:numPr>
      </w:pPr>
      <w:r>
        <w:t>I</w:t>
      </w:r>
      <w:bookmarkStart w:id="0" w:name="_GoBack"/>
      <w:bookmarkEnd w:id="0"/>
      <w:r>
        <w:t xml:space="preserve">nstall and open app </w:t>
      </w:r>
    </w:p>
    <w:p w:rsidR="00455F53" w:rsidRDefault="00CF6C51">
      <w:r>
        <w:rPr>
          <w:noProof/>
        </w:rPr>
        <w:drawing>
          <wp:inline distT="0" distB="0" distL="0" distR="0">
            <wp:extent cx="2154725" cy="3834287"/>
            <wp:effectExtent l="19050" t="19050" r="1714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25" cy="38342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62014">
        <w:t xml:space="preserve"> </w:t>
      </w:r>
    </w:p>
    <w:p w:rsidR="00662014" w:rsidRDefault="00662014" w:rsidP="00662014">
      <w:pPr>
        <w:pStyle w:val="ListParagraph"/>
        <w:numPr>
          <w:ilvl w:val="0"/>
          <w:numId w:val="1"/>
        </w:numPr>
      </w:pPr>
      <w:r>
        <w:t>Press ‘Get Started’</w:t>
      </w:r>
    </w:p>
    <w:p w:rsidR="00CF6C51" w:rsidRDefault="00CF6C51">
      <w:r>
        <w:rPr>
          <w:noProof/>
        </w:rPr>
        <w:drawing>
          <wp:inline distT="0" distB="0" distL="0" distR="0">
            <wp:extent cx="2157187" cy="3838669"/>
            <wp:effectExtent l="19050" t="19050" r="146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47" cy="38535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2014" w:rsidRDefault="00662014"/>
    <w:p w:rsidR="00662014" w:rsidRDefault="00662014" w:rsidP="00662014">
      <w:pPr>
        <w:pStyle w:val="ListParagraph"/>
        <w:numPr>
          <w:ilvl w:val="0"/>
          <w:numId w:val="1"/>
        </w:numPr>
      </w:pPr>
      <w:r>
        <w:lastRenderedPageBreak/>
        <w:t>Enter email address (payroll number instead of name) and password you use when you log in in the morning.</w:t>
      </w:r>
    </w:p>
    <w:p w:rsidR="00662014" w:rsidRDefault="00662014">
      <w:r>
        <w:rPr>
          <w:noProof/>
        </w:rPr>
        <w:drawing>
          <wp:inline distT="0" distB="0" distL="0" distR="0" wp14:anchorId="6B037B0F" wp14:editId="7F94E954">
            <wp:extent cx="2198197" cy="3892990"/>
            <wp:effectExtent l="19050" t="19050" r="12065" b="1270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32" cy="3909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2014" w:rsidRDefault="00662014" w:rsidP="00662014">
      <w:pPr>
        <w:pStyle w:val="ListParagraph"/>
        <w:numPr>
          <w:ilvl w:val="0"/>
          <w:numId w:val="1"/>
        </w:numPr>
      </w:pPr>
      <w:r>
        <w:t xml:space="preserve">Approve MFA. If you have not set this up please do that now using the </w:t>
      </w:r>
      <w:hyperlink r:id="rId11" w:history="1">
        <w:r w:rsidRPr="00662014">
          <w:rPr>
            <w:rStyle w:val="Hyperlink"/>
          </w:rPr>
          <w:t>MFA set up guide.</w:t>
        </w:r>
      </w:hyperlink>
    </w:p>
    <w:p w:rsidR="00662014" w:rsidRDefault="00662014" w:rsidP="00662014">
      <w:r>
        <w:rPr>
          <w:noProof/>
        </w:rPr>
        <w:drawing>
          <wp:inline distT="0" distB="0" distL="0" distR="0" wp14:anchorId="30D67821" wp14:editId="2ECB6999">
            <wp:extent cx="2215842" cy="3924241"/>
            <wp:effectExtent l="19050" t="19050" r="13335" b="196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462" cy="39377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706D" w:rsidRDefault="0038706D" w:rsidP="0038706D">
      <w:pPr>
        <w:pStyle w:val="ListParagraph"/>
        <w:numPr>
          <w:ilvl w:val="0"/>
          <w:numId w:val="1"/>
        </w:numPr>
      </w:pPr>
      <w:r>
        <w:lastRenderedPageBreak/>
        <w:t>On Android devices you will be asked to add the ‘Company Portal’ app (but not on Apple). Press ‘Get the app’</w:t>
      </w:r>
    </w:p>
    <w:p w:rsidR="0038706D" w:rsidRDefault="00B734D7">
      <w:r>
        <w:rPr>
          <w:noProof/>
        </w:rPr>
        <w:drawing>
          <wp:inline distT="0" distB="0" distL="0" distR="0">
            <wp:extent cx="2100404" cy="3719799"/>
            <wp:effectExtent l="19050" t="19050" r="14605" b="146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54" cy="37446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B78C3" w:rsidRDefault="00BB78C3" w:rsidP="00BB78C3">
      <w:pPr>
        <w:pStyle w:val="ListParagraph"/>
        <w:numPr>
          <w:ilvl w:val="0"/>
          <w:numId w:val="1"/>
        </w:numPr>
      </w:pPr>
      <w:r>
        <w:t>Install and open</w:t>
      </w:r>
    </w:p>
    <w:p w:rsidR="0038706D" w:rsidRDefault="00BB78C3">
      <w:r>
        <w:rPr>
          <w:noProof/>
        </w:rPr>
        <w:drawing>
          <wp:inline distT="0" distB="0" distL="0" distR="0" wp14:anchorId="75A26969" wp14:editId="72B2CC70">
            <wp:extent cx="2121515" cy="375718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85" cy="378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C3" w:rsidRDefault="00BB78C3"/>
    <w:p w:rsidR="00BB78C3" w:rsidRDefault="00BB78C3" w:rsidP="00BB78C3">
      <w:pPr>
        <w:pStyle w:val="ListParagraph"/>
        <w:numPr>
          <w:ilvl w:val="0"/>
          <w:numId w:val="1"/>
        </w:numPr>
      </w:pPr>
      <w:r>
        <w:lastRenderedPageBreak/>
        <w:t>DO NOT SIGN IN! Just press the home button to close.</w:t>
      </w:r>
    </w:p>
    <w:p w:rsidR="0038706D" w:rsidRDefault="00BB78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2959100</wp:posOffset>
                </wp:positionV>
                <wp:extent cx="642796" cy="371192"/>
                <wp:effectExtent l="0" t="95250" r="24130" b="6731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4544">
                          <a:off x="0" y="0"/>
                          <a:ext cx="642796" cy="37119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F8D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89.1pt;margin-top:233pt;width:50.6pt;height:29.25pt;rotation:-211403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" adj="6237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C35AF70" wp14:editId="2298317C">
            <wp:extent cx="2019489" cy="355668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71099" cy="36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C3" w:rsidRDefault="00BB78C3"/>
    <w:p w:rsidR="00BB78C3" w:rsidRDefault="00BB78C3" w:rsidP="00BB78C3">
      <w:pPr>
        <w:pStyle w:val="ListParagraph"/>
        <w:numPr>
          <w:ilvl w:val="0"/>
          <w:numId w:val="1"/>
        </w:numPr>
      </w:pPr>
      <w:r>
        <w:t>You’ll see your home screen. Open Outlook by pressing the icon.</w:t>
      </w:r>
    </w:p>
    <w:p w:rsidR="00BB78C3" w:rsidRDefault="00BB78C3">
      <w:r>
        <w:rPr>
          <w:noProof/>
        </w:rPr>
        <w:drawing>
          <wp:inline distT="0" distB="0" distL="0" distR="0" wp14:anchorId="2F0FEF2C" wp14:editId="1157426E">
            <wp:extent cx="2046083" cy="362359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36" cy="36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C3" w:rsidRDefault="00BB78C3"/>
    <w:p w:rsidR="00BB78C3" w:rsidRDefault="00BB78C3"/>
    <w:p w:rsidR="00BB78C3" w:rsidRDefault="00BB78C3" w:rsidP="00BB78C3">
      <w:pPr>
        <w:pStyle w:val="ListParagraph"/>
        <w:numPr>
          <w:ilvl w:val="0"/>
          <w:numId w:val="1"/>
        </w:numPr>
      </w:pPr>
      <w:r>
        <w:lastRenderedPageBreak/>
        <w:t>Press get started (You may be asked to log in again please just do this</w:t>
      </w:r>
      <w:r w:rsidR="005C516F">
        <w:t>. You may also be sked to ‘Register’ please also do this).</w:t>
      </w:r>
    </w:p>
    <w:p w:rsidR="005C516F" w:rsidRDefault="00B734D7">
      <w:r>
        <w:rPr>
          <w:noProof/>
        </w:rPr>
        <w:drawing>
          <wp:inline distT="0" distB="0" distL="0" distR="0">
            <wp:extent cx="1919335" cy="3399127"/>
            <wp:effectExtent l="19050" t="19050" r="24130" b="1143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19" cy="34129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516F" w:rsidRDefault="005C516F"/>
    <w:p w:rsidR="005C516F" w:rsidRDefault="005C516F" w:rsidP="005C516F">
      <w:pPr>
        <w:pStyle w:val="ListParagraph"/>
        <w:numPr>
          <w:ilvl w:val="0"/>
          <w:numId w:val="1"/>
        </w:numPr>
      </w:pPr>
      <w:r>
        <w:t>You’ll be asked to add another account. Press ‘Maybe later’</w:t>
      </w:r>
    </w:p>
    <w:p w:rsidR="005C516F" w:rsidRDefault="005C516F">
      <w:r>
        <w:rPr>
          <w:noProof/>
        </w:rPr>
        <w:drawing>
          <wp:inline distT="0" distB="0" distL="0" distR="0" wp14:anchorId="3078C01B" wp14:editId="236E9B16">
            <wp:extent cx="2141964" cy="37934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96" cy="38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F" w:rsidRDefault="005C516F"/>
    <w:p w:rsidR="005C516F" w:rsidRDefault="005C516F" w:rsidP="005C516F">
      <w:pPr>
        <w:pStyle w:val="ListParagraph"/>
        <w:numPr>
          <w:ilvl w:val="0"/>
          <w:numId w:val="1"/>
        </w:numPr>
      </w:pPr>
      <w:r>
        <w:lastRenderedPageBreak/>
        <w:t>Press skip</w:t>
      </w:r>
    </w:p>
    <w:p w:rsidR="005C516F" w:rsidRDefault="005C516F">
      <w:r>
        <w:rPr>
          <w:noProof/>
        </w:rPr>
        <w:drawing>
          <wp:inline distT="0" distB="0" distL="0" distR="0" wp14:anchorId="0EB838DD" wp14:editId="4C6A3DEB">
            <wp:extent cx="2046083" cy="3623597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50" cy="36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F" w:rsidRDefault="005C516F"/>
    <w:p w:rsidR="005C516F" w:rsidRDefault="005C516F" w:rsidP="005C516F">
      <w:pPr>
        <w:pStyle w:val="ListParagraph"/>
        <w:numPr>
          <w:ilvl w:val="0"/>
          <w:numId w:val="1"/>
        </w:numPr>
      </w:pPr>
      <w:r>
        <w:t>You’ll now be asked to set up a PIN – press continue at this screen.</w:t>
      </w:r>
    </w:p>
    <w:p w:rsidR="005C516F" w:rsidRDefault="005C516F">
      <w:r>
        <w:rPr>
          <w:noProof/>
        </w:rPr>
        <w:drawing>
          <wp:inline distT="0" distB="0" distL="0" distR="0" wp14:anchorId="2BE3EDFA" wp14:editId="622D5115">
            <wp:extent cx="2109457" cy="3735832"/>
            <wp:effectExtent l="0" t="0" r="571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79" cy="374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F" w:rsidRDefault="005C516F"/>
    <w:p w:rsidR="005C516F" w:rsidRDefault="005C516F" w:rsidP="005C516F">
      <w:pPr>
        <w:pStyle w:val="ListParagraph"/>
        <w:numPr>
          <w:ilvl w:val="0"/>
          <w:numId w:val="1"/>
        </w:numPr>
      </w:pPr>
      <w:r>
        <w:lastRenderedPageBreak/>
        <w:t>Finally, set a PIN that you’ll remember. And that’s it!</w:t>
      </w:r>
    </w:p>
    <w:p w:rsidR="00B734D7" w:rsidRDefault="00B734D7">
      <w:r>
        <w:rPr>
          <w:noProof/>
        </w:rPr>
        <w:drawing>
          <wp:inline distT="0" distB="0" distL="0" distR="0">
            <wp:extent cx="2625505" cy="4649749"/>
            <wp:effectExtent l="0" t="0" r="381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52" cy="46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4D7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FBC" w:rsidRDefault="00EC6FBC" w:rsidP="00445A83">
      <w:pPr>
        <w:spacing w:after="0" w:line="240" w:lineRule="auto"/>
      </w:pPr>
      <w:r>
        <w:separator/>
      </w:r>
    </w:p>
  </w:endnote>
  <w:endnote w:type="continuationSeparator" w:id="0">
    <w:p w:rsidR="00EC6FBC" w:rsidRDefault="00EC6FBC" w:rsidP="0044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7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8F4" w:rsidRDefault="00F668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668F4" w:rsidRDefault="00F66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FBC" w:rsidRDefault="00EC6FBC" w:rsidP="00445A83">
      <w:pPr>
        <w:spacing w:after="0" w:line="240" w:lineRule="auto"/>
      </w:pPr>
      <w:r>
        <w:separator/>
      </w:r>
    </w:p>
  </w:footnote>
  <w:footnote w:type="continuationSeparator" w:id="0">
    <w:p w:rsidR="00EC6FBC" w:rsidRDefault="00EC6FBC" w:rsidP="00445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335CB"/>
    <w:multiLevelType w:val="hybridMultilevel"/>
    <w:tmpl w:val="563C9D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A"/>
    <w:rsid w:val="000C2A89"/>
    <w:rsid w:val="000C5CCA"/>
    <w:rsid w:val="00113A26"/>
    <w:rsid w:val="0038706D"/>
    <w:rsid w:val="00445A83"/>
    <w:rsid w:val="00455F53"/>
    <w:rsid w:val="00516AFC"/>
    <w:rsid w:val="005C516F"/>
    <w:rsid w:val="00662014"/>
    <w:rsid w:val="00A34FB6"/>
    <w:rsid w:val="00AA7F34"/>
    <w:rsid w:val="00B734D7"/>
    <w:rsid w:val="00BB78C3"/>
    <w:rsid w:val="00C578A3"/>
    <w:rsid w:val="00CA05D7"/>
    <w:rsid w:val="00CF6C51"/>
    <w:rsid w:val="00DB3DC1"/>
    <w:rsid w:val="00E71D23"/>
    <w:rsid w:val="00EC6FBC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9C5A"/>
  <w15:chartTrackingRefBased/>
  <w15:docId w15:val="{D1C7EB01-D2F5-4D3E-AB70-B249AE30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83"/>
  </w:style>
  <w:style w:type="paragraph" w:styleId="Footer">
    <w:name w:val="footer"/>
    <w:basedOn w:val="Normal"/>
    <w:link w:val="FooterChar"/>
    <w:uiPriority w:val="99"/>
    <w:unhideWhenUsed/>
    <w:rsid w:val="00445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A83"/>
  </w:style>
  <w:style w:type="paragraph" w:styleId="ListParagraph">
    <w:name w:val="List Paragraph"/>
    <w:basedOn w:val="Normal"/>
    <w:uiPriority w:val="34"/>
    <w:qFormat/>
    <w:rsid w:val="00662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nburgh.gov.uk/downloads/file/27095/set-up-multi-factor-authentication-mfa-for-office-36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41DC05362A44DBB6E43BC9517B584" ma:contentTypeVersion="10" ma:contentTypeDescription="Create a new document." ma:contentTypeScope="" ma:versionID="52d09ce5d730a183c1ddddea045f305c">
  <xsd:schema xmlns:xsd="http://www.w3.org/2001/XMLSchema" xmlns:xs="http://www.w3.org/2001/XMLSchema" xmlns:p="http://schemas.microsoft.com/office/2006/metadata/properties" xmlns:ns2="a80e1ab5-0dc7-4002-bd31-68e64b44d68b" xmlns:ns3="d50b3a6a-3a3c-40d9-962f-1edb7ee2684c" targetNamespace="http://schemas.microsoft.com/office/2006/metadata/properties" ma:root="true" ma:fieldsID="26946589ee73b432fb7178bd6cd17874" ns2:_="" ns3:_="">
    <xsd:import namespace="a80e1ab5-0dc7-4002-bd31-68e64b44d68b"/>
    <xsd:import namespace="d50b3a6a-3a3c-40d9-962f-1edb7ee26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e1ab5-0dc7-4002-bd31-68e64b44d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3a6a-3a3c-40d9-962f-1edb7ee26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6CEE0-3860-434D-82A8-C0A3F1FF3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3AD36-C1C4-4DF4-9DF5-695035119A86}"/>
</file>

<file path=customXml/itemProps3.xml><?xml version="1.0" encoding="utf-8"?>
<ds:datastoreItem xmlns:ds="http://schemas.openxmlformats.org/officeDocument/2006/customXml" ds:itemID="{76C4226A-BEC8-4BBF-862D-4B010E0CD61B}"/>
</file>

<file path=customXml/itemProps4.xml><?xml version="1.0" encoding="utf-8"?>
<ds:datastoreItem xmlns:ds="http://schemas.openxmlformats.org/officeDocument/2006/customXml" ds:itemID="{05FD70AA-AB4A-47FD-A166-1D5D1C96DFA6}"/>
</file>

<file path=docProps/app.xml><?xml version="1.0" encoding="utf-8"?>
<Properties xmlns="http://schemas.openxmlformats.org/officeDocument/2006/extended-properties" xmlns:vt="http://schemas.openxmlformats.org/officeDocument/2006/docPropsVTypes">
  <Template>8AC4F506.dotm</Template>
  <TotalTime>1</TotalTime>
  <Pages>7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Bell</dc:creator>
  <cp:keywords/>
  <dc:description/>
  <cp:lastModifiedBy>Mike Bell</cp:lastModifiedBy>
  <cp:revision>2</cp:revision>
  <dcterms:created xsi:type="dcterms:W3CDTF">2020-06-24T08:43:00Z</dcterms:created>
  <dcterms:modified xsi:type="dcterms:W3CDTF">2020-06-24T08:43:00Z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0x01010042E41DC05362A44DBB6E43BC9517B584</vt:lpwstr>
  </property>
</Properties>
</file>